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2D" w:rsidRPr="00E35FE2" w:rsidRDefault="00E35FE2" w:rsidP="00682A2D">
      <w:pPr>
        <w:rPr>
          <w:rFonts w:ascii="Arial" w:hAnsi="Arial" w:cs="Arial"/>
          <w:b/>
          <w:sz w:val="22"/>
          <w:szCs w:val="28"/>
        </w:rPr>
      </w:pPr>
      <w:r w:rsidRPr="00E35FE2">
        <w:rPr>
          <w:rFonts w:ascii="Arial" w:hAnsi="Arial" w:cs="Arial"/>
          <w:b/>
          <w:noProof/>
          <w:sz w:val="28"/>
          <w:szCs w:val="28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9AAC3" wp14:editId="5C68CD69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4552950" cy="30416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98B" w:rsidRPr="006F44FE" w:rsidRDefault="00F86133" w:rsidP="006F44FE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 xml:space="preserve">Staff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>Immunisation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 xml:space="preserve"> Record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9AA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.5pt;width:358.5pt;height:2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" filled="f" stroked="f">
                <v:textbox style="mso-fit-shape-to-text:t" inset="0,0,0,0">
                  <w:txbxContent>
                    <w:p w:rsidR="006B698B" w:rsidRPr="006F44FE" w:rsidRDefault="00F86133" w:rsidP="006F44FE">
                      <w:pPr>
                        <w:spacing w:line="360" w:lineRule="auto"/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 xml:space="preserve">Staff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>Immunisation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 xml:space="preserve"> Record</w:t>
                      </w:r>
                    </w:p>
                  </w:txbxContent>
                </v:textbox>
              </v:shape>
            </w:pict>
          </mc:Fallback>
        </mc:AlternateContent>
      </w:r>
      <w:r w:rsidRPr="00E35FE2">
        <w:rPr>
          <w:rFonts w:ascii="Arial" w:hAnsi="Arial" w:cs="Arial"/>
          <w:b/>
          <w:noProof/>
          <w:sz w:val="28"/>
          <w:szCs w:val="28"/>
          <w:lang w:val="en-NZ" w:eastAsia="en-NZ"/>
        </w:rPr>
        <w:drawing>
          <wp:anchor distT="0" distB="0" distL="114300" distR="114300" simplePos="0" relativeHeight="251660288" behindDoc="0" locked="0" layoutInCell="1" allowOverlap="1" wp14:anchorId="3B9D156E" wp14:editId="144BE01A">
            <wp:simplePos x="0" y="0"/>
            <wp:positionH relativeFrom="column">
              <wp:posOffset>-523875</wp:posOffset>
            </wp:positionH>
            <wp:positionV relativeFrom="paragraph">
              <wp:posOffset>-60960</wp:posOffset>
            </wp:positionV>
            <wp:extent cx="408940" cy="408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Doc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A2D" w:rsidRPr="00E35FE2" w:rsidRDefault="00682A2D" w:rsidP="00682A2D">
      <w:pPr>
        <w:rPr>
          <w:rFonts w:ascii="Arial" w:hAnsi="Arial" w:cs="Arial"/>
          <w:sz w:val="18"/>
          <w:szCs w:val="22"/>
        </w:rPr>
      </w:pPr>
    </w:p>
    <w:p w:rsidR="00682A2D" w:rsidRPr="00E35FE2" w:rsidRDefault="00682A2D" w:rsidP="00682A2D">
      <w:pPr>
        <w:rPr>
          <w:rFonts w:ascii="Arial" w:hAnsi="Arial" w:cs="Arial"/>
          <w:sz w:val="18"/>
          <w:szCs w:val="22"/>
        </w:rPr>
      </w:pPr>
    </w:p>
    <w:p w:rsidR="00682A2D" w:rsidRPr="00E35FE2" w:rsidRDefault="00682A2D" w:rsidP="00682A2D">
      <w:pPr>
        <w:rPr>
          <w:rFonts w:ascii="Arial" w:hAnsi="Arial" w:cs="Arial"/>
          <w:sz w:val="18"/>
          <w:szCs w:val="22"/>
        </w:rPr>
      </w:pPr>
    </w:p>
    <w:tbl>
      <w:tblPr>
        <w:tblStyle w:val="TableGrid"/>
        <w:tblpPr w:leftFromText="180" w:rightFromText="180" w:vertAnchor="page" w:horzAnchor="margin" w:tblpXSpec="center" w:tblpY="2377"/>
        <w:tblW w:w="10429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985"/>
        <w:gridCol w:w="1206"/>
        <w:gridCol w:w="1206"/>
        <w:gridCol w:w="1206"/>
        <w:gridCol w:w="1207"/>
        <w:gridCol w:w="1206"/>
        <w:gridCol w:w="1206"/>
        <w:gridCol w:w="1207"/>
      </w:tblGrid>
      <w:tr w:rsidR="00F86133" w:rsidTr="00466E82">
        <w:tc>
          <w:tcPr>
            <w:tcW w:w="1985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:rsidR="00F86133" w:rsidRPr="00F86133" w:rsidRDefault="00F86133" w:rsidP="00F86133">
            <w:pPr>
              <w:rPr>
                <w:rFonts w:asciiTheme="minorHAnsi" w:hAnsiTheme="minorHAnsi" w:cs="Arial"/>
                <w:b/>
                <w:smallCaps/>
                <w:color w:val="262626" w:themeColor="text1" w:themeTint="D9"/>
                <w:sz w:val="18"/>
                <w:szCs w:val="22"/>
              </w:rPr>
            </w:pPr>
            <w:proofErr w:type="spellStart"/>
            <w:r w:rsidRPr="00F86133">
              <w:rPr>
                <w:rFonts w:asciiTheme="minorHAnsi" w:hAnsiTheme="minorHAnsi" w:cs="Arial"/>
                <w:b/>
                <w:smallCaps/>
                <w:color w:val="262626" w:themeColor="text1" w:themeTint="D9"/>
                <w:sz w:val="20"/>
                <w:szCs w:val="22"/>
              </w:rPr>
              <w:t>immunisation</w:t>
            </w:r>
            <w:proofErr w:type="spellEnd"/>
          </w:p>
        </w:tc>
        <w:tc>
          <w:tcPr>
            <w:tcW w:w="1206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:rsidR="00F86133" w:rsidRPr="006F44FE" w:rsidRDefault="00F86133" w:rsidP="00F86133">
            <w:pPr>
              <w:jc w:val="center"/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Nurse A</w:t>
            </w:r>
          </w:p>
        </w:tc>
        <w:tc>
          <w:tcPr>
            <w:tcW w:w="1206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:rsidR="00F86133" w:rsidRDefault="00F86133" w:rsidP="00F86133">
            <w:pPr>
              <w:jc w:val="center"/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Nurse B</w:t>
            </w:r>
          </w:p>
        </w:tc>
        <w:tc>
          <w:tcPr>
            <w:tcW w:w="1206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:rsidR="00F86133" w:rsidRDefault="00F86133" w:rsidP="00F86133">
            <w:pPr>
              <w:jc w:val="center"/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Dr A</w:t>
            </w:r>
          </w:p>
        </w:tc>
        <w:tc>
          <w:tcPr>
            <w:tcW w:w="1207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:rsidR="00F86133" w:rsidRDefault="00F86133" w:rsidP="00F86133">
            <w:pPr>
              <w:jc w:val="center"/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Dr B</w:t>
            </w:r>
          </w:p>
        </w:tc>
        <w:tc>
          <w:tcPr>
            <w:tcW w:w="1206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:rsidR="00F86133" w:rsidRDefault="00F86133" w:rsidP="00F86133">
            <w:pPr>
              <w:jc w:val="center"/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Dr C</w:t>
            </w:r>
          </w:p>
        </w:tc>
        <w:tc>
          <w:tcPr>
            <w:tcW w:w="1206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:rsidR="00F86133" w:rsidRDefault="00F86133" w:rsidP="00F86133">
            <w:pPr>
              <w:jc w:val="center"/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Receptionist</w:t>
            </w:r>
          </w:p>
        </w:tc>
        <w:tc>
          <w:tcPr>
            <w:tcW w:w="1207" w:type="dxa"/>
            <w:tcBorders>
              <w:top w:val="single" w:sz="24" w:space="0" w:color="6CAFD5"/>
              <w:left w:val="nil"/>
              <w:bottom w:val="single" w:sz="4" w:space="0" w:color="6CAFD5"/>
              <w:right w:val="nil"/>
            </w:tcBorders>
            <w:shd w:val="clear" w:color="auto" w:fill="C9E1EF"/>
            <w:vAlign w:val="center"/>
          </w:tcPr>
          <w:p w:rsidR="00F86133" w:rsidRDefault="00F86133" w:rsidP="00F86133">
            <w:pPr>
              <w:jc w:val="center"/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  <w:t>Practice Manager</w:t>
            </w:r>
          </w:p>
        </w:tc>
      </w:tr>
      <w:tr w:rsidR="001239B7" w:rsidTr="00466E82">
        <w:tc>
          <w:tcPr>
            <w:tcW w:w="1985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1239B7" w:rsidRPr="00F86133" w:rsidRDefault="001239B7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COVID-19</w:t>
            </w:r>
            <w:bookmarkStart w:id="0" w:name="_GoBack"/>
            <w:bookmarkEnd w:id="0"/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1239B7" w:rsidRDefault="001239B7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1239B7" w:rsidRDefault="001239B7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1239B7" w:rsidRDefault="001239B7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1239B7" w:rsidRDefault="001239B7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1239B7" w:rsidRDefault="001239B7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1239B7" w:rsidRDefault="001239B7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1239B7" w:rsidRDefault="001239B7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</w:tr>
      <w:tr w:rsidR="00F86133" w:rsidTr="00466E82">
        <w:tc>
          <w:tcPr>
            <w:tcW w:w="1985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P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 w:rsidRPr="00F86133"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Hep B</w:t>
            </w: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</w:tr>
      <w:tr w:rsidR="00F86133" w:rsidTr="00466E82">
        <w:tc>
          <w:tcPr>
            <w:tcW w:w="1985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P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Hep A</w:t>
            </w: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</w:tr>
      <w:tr w:rsidR="00F86133" w:rsidTr="00466E82">
        <w:tc>
          <w:tcPr>
            <w:tcW w:w="1985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Tetanus</w:t>
            </w: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</w:tr>
      <w:tr w:rsidR="00F86133" w:rsidTr="00466E82">
        <w:tc>
          <w:tcPr>
            <w:tcW w:w="1985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Diphtheria</w:t>
            </w: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</w:tr>
      <w:tr w:rsidR="00F86133" w:rsidTr="00466E82">
        <w:tc>
          <w:tcPr>
            <w:tcW w:w="1985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Measles/mumps/</w:t>
            </w:r>
            <w:r w:rsidR="00466E82"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br/>
            </w: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rubella</w:t>
            </w: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</w:tr>
      <w:tr w:rsidR="00F86133" w:rsidTr="00466E82">
        <w:tc>
          <w:tcPr>
            <w:tcW w:w="1985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Influenza</w:t>
            </w: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</w:tr>
      <w:tr w:rsidR="00F86133" w:rsidTr="00466E82">
        <w:tc>
          <w:tcPr>
            <w:tcW w:w="1985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TB / Mantoux status</w:t>
            </w: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</w:tr>
      <w:tr w:rsidR="00F86133" w:rsidTr="00466E82">
        <w:tc>
          <w:tcPr>
            <w:tcW w:w="1985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466E82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262626" w:themeColor="text1" w:themeTint="D9"/>
                <w:sz w:val="20"/>
                <w:szCs w:val="22"/>
              </w:rPr>
              <w:t>Pertussis (whooping cough)</w:t>
            </w: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6CAFD5"/>
              <w:left w:val="nil"/>
              <w:bottom w:val="single" w:sz="4" w:space="0" w:color="6CAFD5"/>
              <w:right w:val="nil"/>
            </w:tcBorders>
            <w:shd w:val="clear" w:color="auto" w:fill="FFFFFF" w:themeFill="background1"/>
          </w:tcPr>
          <w:p w:rsidR="00F86133" w:rsidRDefault="00F86133" w:rsidP="00F86133">
            <w:pPr>
              <w:rPr>
                <w:rFonts w:asciiTheme="minorHAnsi" w:hAnsiTheme="minorHAnsi" w:cs="Arial"/>
                <w:b/>
                <w:color w:val="262626" w:themeColor="text1" w:themeTint="D9"/>
                <w:sz w:val="18"/>
                <w:szCs w:val="22"/>
              </w:rPr>
            </w:pPr>
          </w:p>
        </w:tc>
      </w:tr>
    </w:tbl>
    <w:p w:rsidR="00682A2D" w:rsidRPr="00F86133" w:rsidRDefault="00682A2D" w:rsidP="00F86133">
      <w:pPr>
        <w:tabs>
          <w:tab w:val="left" w:leader="dot" w:pos="7938"/>
        </w:tabs>
        <w:rPr>
          <w:rFonts w:asciiTheme="minorHAnsi" w:hAnsiTheme="minorHAnsi" w:cs="Arial"/>
          <w:color w:val="000000"/>
          <w:sz w:val="20"/>
          <w:szCs w:val="22"/>
        </w:rPr>
      </w:pPr>
    </w:p>
    <w:sectPr w:rsidR="00682A2D" w:rsidRPr="00F86133" w:rsidSect="0085640B">
      <w:pgSz w:w="11899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F80" w:rsidRDefault="00CC5F80">
      <w:r>
        <w:separator/>
      </w:r>
    </w:p>
  </w:endnote>
  <w:endnote w:type="continuationSeparator" w:id="0">
    <w:p w:rsidR="00CC5F80" w:rsidRDefault="00C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F80" w:rsidRDefault="00CC5F80">
      <w:r>
        <w:separator/>
      </w:r>
    </w:p>
  </w:footnote>
  <w:footnote w:type="continuationSeparator" w:id="0">
    <w:p w:rsidR="00CC5F80" w:rsidRDefault="00C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798"/>
    <w:multiLevelType w:val="hybridMultilevel"/>
    <w:tmpl w:val="FDF405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1B68"/>
    <w:multiLevelType w:val="hybridMultilevel"/>
    <w:tmpl w:val="E1A290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6CF"/>
    <w:multiLevelType w:val="hybridMultilevel"/>
    <w:tmpl w:val="A6F0D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7091"/>
    <w:multiLevelType w:val="hybridMultilevel"/>
    <w:tmpl w:val="8D569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F70C7"/>
    <w:multiLevelType w:val="hybridMultilevel"/>
    <w:tmpl w:val="9A263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71C0"/>
    <w:multiLevelType w:val="hybridMultilevel"/>
    <w:tmpl w:val="5E4E56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21276"/>
    <w:multiLevelType w:val="hybridMultilevel"/>
    <w:tmpl w:val="E29E8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759B5"/>
    <w:multiLevelType w:val="hybridMultilevel"/>
    <w:tmpl w:val="0810A2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6542C"/>
    <w:multiLevelType w:val="hybridMultilevel"/>
    <w:tmpl w:val="B1A24B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B60E3"/>
    <w:multiLevelType w:val="hybridMultilevel"/>
    <w:tmpl w:val="4E720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67577"/>
    <w:multiLevelType w:val="hybridMultilevel"/>
    <w:tmpl w:val="5928E4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41"/>
    <w:rsid w:val="00020EF8"/>
    <w:rsid w:val="000A5020"/>
    <w:rsid w:val="000E0319"/>
    <w:rsid w:val="000E761B"/>
    <w:rsid w:val="000F348E"/>
    <w:rsid w:val="00117755"/>
    <w:rsid w:val="001239B7"/>
    <w:rsid w:val="00152300"/>
    <w:rsid w:val="00167428"/>
    <w:rsid w:val="0023446D"/>
    <w:rsid w:val="00250154"/>
    <w:rsid w:val="002D7A4D"/>
    <w:rsid w:val="004355F1"/>
    <w:rsid w:val="00462736"/>
    <w:rsid w:val="00466E82"/>
    <w:rsid w:val="00551BC0"/>
    <w:rsid w:val="005A5AF2"/>
    <w:rsid w:val="005B6B41"/>
    <w:rsid w:val="00682A2D"/>
    <w:rsid w:val="006B698B"/>
    <w:rsid w:val="006D70AB"/>
    <w:rsid w:val="006F44FE"/>
    <w:rsid w:val="00777B4C"/>
    <w:rsid w:val="00786821"/>
    <w:rsid w:val="00790CEC"/>
    <w:rsid w:val="0085640B"/>
    <w:rsid w:val="009B5E4C"/>
    <w:rsid w:val="00BA6ED3"/>
    <w:rsid w:val="00BD201C"/>
    <w:rsid w:val="00BE11EC"/>
    <w:rsid w:val="00BF644F"/>
    <w:rsid w:val="00BF6F33"/>
    <w:rsid w:val="00C312EC"/>
    <w:rsid w:val="00CC5F80"/>
    <w:rsid w:val="00E35FE2"/>
    <w:rsid w:val="00F56F8A"/>
    <w:rsid w:val="00F861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F23AD"/>
  <w15:docId w15:val="{C61C009A-9FD4-4A79-ACCD-44519D1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154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06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250154"/>
    <w:rPr>
      <w:rFonts w:ascii="Arial" w:eastAsiaTheme="majorEastAsia" w:hAnsi="Arial" w:cstheme="majorBidi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qFormat/>
    <w:rsid w:val="00682A2D"/>
    <w:pPr>
      <w:ind w:left="720"/>
      <w:contextualSpacing/>
    </w:pPr>
  </w:style>
  <w:style w:type="paragraph" w:customStyle="1" w:styleId="Tabletext">
    <w:name w:val="Table text"/>
    <w:basedOn w:val="ListParagraph"/>
    <w:qFormat/>
    <w:rsid w:val="00E35FE2"/>
    <w:pPr>
      <w:tabs>
        <w:tab w:val="left" w:pos="284"/>
      </w:tabs>
      <w:autoSpaceDE w:val="0"/>
      <w:autoSpaceDN w:val="0"/>
      <w:adjustRightInd w:val="0"/>
      <w:spacing w:before="120" w:after="120"/>
      <w:ind w:left="0"/>
      <w:contextualSpacing w:val="0"/>
    </w:pPr>
    <w:rPr>
      <w:rFonts w:ascii="Arial" w:hAnsi="Arial"/>
      <w:sz w:val="20"/>
      <w:lang w:val="en-NZ"/>
    </w:rPr>
  </w:style>
  <w:style w:type="paragraph" w:styleId="NormalWeb">
    <w:name w:val="Normal (Web)"/>
    <w:basedOn w:val="Normal"/>
    <w:rsid w:val="00E35FE2"/>
    <w:pPr>
      <w:spacing w:before="100" w:beforeAutospacing="1" w:after="100" w:afterAutospacing="1"/>
    </w:pPr>
    <w:rPr>
      <w:szCs w:val="24"/>
    </w:rPr>
  </w:style>
  <w:style w:type="paragraph" w:customStyle="1" w:styleId="O89">
    <w:name w:val="O_89"/>
    <w:uiPriority w:val="99"/>
    <w:rsid w:val="00E35FE2"/>
    <w:pPr>
      <w:tabs>
        <w:tab w:val="left" w:pos="284"/>
      </w:tabs>
      <w:autoSpaceDE w:val="0"/>
      <w:autoSpaceDN w:val="0"/>
      <w:adjustRightInd w:val="0"/>
      <w:spacing w:before="20" w:after="20"/>
      <w:ind w:left="270" w:hanging="270"/>
    </w:pPr>
    <w:rPr>
      <w:rFonts w:ascii="Tahoma" w:hAnsi="Tahoma" w:cs="Tahoma"/>
      <w:color w:val="000000"/>
      <w:sz w:val="18"/>
      <w:szCs w:val="18"/>
      <w:vertAlign w:val="sub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5627EA52.dotm</Template>
  <TotalTime>2</TotalTime>
  <Pages>1</Pages>
  <Words>31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Moorhouse Medical Centre</vt:lpstr>
    </vt:vector>
  </TitlesOfParts>
  <Company>GPDocs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Immunisation Record</dc:title>
  <dc:creator>support@gpdocs.co.nz</dc:creator>
  <cp:lastModifiedBy>Theo Dainis</cp:lastModifiedBy>
  <cp:revision>3</cp:revision>
  <cp:lastPrinted>2012-12-19T04:17:00Z</cp:lastPrinted>
  <dcterms:created xsi:type="dcterms:W3CDTF">2017-01-25T03:00:00Z</dcterms:created>
  <dcterms:modified xsi:type="dcterms:W3CDTF">2021-04-09T03:54:00Z</dcterms:modified>
</cp:coreProperties>
</file>